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F428" w14:textId="6E490585" w:rsidR="00875E80" w:rsidRPr="006F5FBD" w:rsidRDefault="00FF367D" w:rsidP="00D54BB1">
      <w:pPr>
        <w:pStyle w:val="CoverTitle"/>
      </w:pPr>
      <w:r>
        <w:t>EPK (examenprogrammakeuring)</w:t>
      </w:r>
    </w:p>
    <w:p w14:paraId="613A3E82" w14:textId="77777777" w:rsidR="00570944" w:rsidRPr="006F5FBD" w:rsidRDefault="00570944" w:rsidP="00570944">
      <w:pPr>
        <w:spacing w:line="240" w:lineRule="auto"/>
        <w:rPr>
          <w:lang w:val="nl-NL" w:eastAsia="nl-NL"/>
        </w:rPr>
      </w:pPr>
    </w:p>
    <w:p w14:paraId="127CDB12" w14:textId="77777777" w:rsidR="00570944" w:rsidRDefault="007A1B6B" w:rsidP="007A1B6B">
      <w:pPr>
        <w:tabs>
          <w:tab w:val="left" w:pos="7350"/>
        </w:tabs>
        <w:spacing w:line="240" w:lineRule="auto"/>
        <w:rPr>
          <w:lang w:val="nl-NL" w:eastAsia="nl-NL"/>
        </w:rPr>
      </w:pPr>
      <w:r>
        <w:rPr>
          <w:lang w:val="nl-NL" w:eastAsia="nl-NL"/>
        </w:rPr>
        <w:tab/>
      </w:r>
    </w:p>
    <w:p w14:paraId="5AECECD9" w14:textId="77777777" w:rsidR="006D4347" w:rsidRDefault="006D4347" w:rsidP="00570944">
      <w:pPr>
        <w:spacing w:line="240" w:lineRule="auto"/>
        <w:rPr>
          <w:lang w:val="nl-NL" w:eastAsia="nl-NL"/>
        </w:rPr>
      </w:pPr>
    </w:p>
    <w:p w14:paraId="70D8FDE7" w14:textId="4D704B1D" w:rsidR="00F1084D" w:rsidRPr="00921DC1" w:rsidRDefault="00F1084D" w:rsidP="1FB49A65">
      <w:pPr>
        <w:rPr>
          <w:b/>
          <w:bCs/>
          <w:lang w:eastAsia="nl-NL"/>
        </w:rPr>
      </w:pPr>
      <w:r w:rsidRPr="1FB49A65">
        <w:rPr>
          <w:b/>
          <w:bCs/>
          <w:lang w:eastAsia="nl-NL"/>
        </w:rPr>
        <w:t>Naam opdracht:</w:t>
      </w:r>
    </w:p>
    <w:p w14:paraId="49385B8A" w14:textId="121C9613" w:rsidR="00F1084D" w:rsidRDefault="00F1084D" w:rsidP="00DA6585">
      <w:pPr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5"/>
        <w:gridCol w:w="1500"/>
        <w:gridCol w:w="3579"/>
      </w:tblGrid>
      <w:tr w:rsidR="0067061C" w:rsidRPr="00F1084D" w14:paraId="7E46DDA1" w14:textId="77777777" w:rsidTr="00FA557F">
        <w:tc>
          <w:tcPr>
            <w:tcW w:w="2726" w:type="dxa"/>
            <w:shd w:val="clear" w:color="auto" w:fill="BCD7FF" w:themeFill="accent4" w:themeFillTint="33"/>
          </w:tcPr>
          <w:p w14:paraId="695A3C61" w14:textId="22B8A8F5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(</w:t>
            </w:r>
            <w:r w:rsidR="003D3E9A">
              <w:rPr>
                <w:b/>
                <w:bCs/>
                <w:lang w:val="nl-NL" w:eastAsia="nl-NL"/>
              </w:rPr>
              <w:t>S</w:t>
            </w:r>
            <w:r w:rsidRPr="00F1084D">
              <w:rPr>
                <w:b/>
                <w:bCs/>
                <w:lang w:val="nl-NL" w:eastAsia="nl-NL"/>
              </w:rPr>
              <w:t>ub)domein</w:t>
            </w:r>
          </w:p>
        </w:tc>
        <w:tc>
          <w:tcPr>
            <w:tcW w:w="1529" w:type="dxa"/>
            <w:shd w:val="clear" w:color="auto" w:fill="BCD7FF" w:themeFill="accent4" w:themeFillTint="33"/>
          </w:tcPr>
          <w:p w14:paraId="45CB3F7D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Aanwezig in opdracht</w:t>
            </w:r>
          </w:p>
        </w:tc>
        <w:tc>
          <w:tcPr>
            <w:tcW w:w="3899" w:type="dxa"/>
            <w:shd w:val="clear" w:color="auto" w:fill="BCD7FF" w:themeFill="accent4" w:themeFillTint="33"/>
          </w:tcPr>
          <w:p w14:paraId="214F679E" w14:textId="44FFFA3F" w:rsidR="0067061C" w:rsidRPr="00F1084D" w:rsidRDefault="003D3E9A" w:rsidP="00FA557F">
            <w:pPr>
              <w:rPr>
                <w:b/>
                <w:bCs/>
                <w:lang w:val="nl-NL" w:eastAsia="nl-NL"/>
              </w:rPr>
            </w:pPr>
            <w:r>
              <w:rPr>
                <w:b/>
                <w:bCs/>
                <w:lang w:val="nl-NL" w:eastAsia="nl-NL"/>
              </w:rPr>
              <w:t>O</w:t>
            </w:r>
            <w:r w:rsidR="0067061C" w:rsidRPr="00F1084D">
              <w:rPr>
                <w:b/>
                <w:bCs/>
                <w:lang w:val="nl-NL" w:eastAsia="nl-NL"/>
              </w:rPr>
              <w:t>pmerking</w:t>
            </w:r>
          </w:p>
        </w:tc>
      </w:tr>
      <w:tr w:rsidR="0067061C" w:rsidRPr="00F1084D" w14:paraId="31588CCA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7FB16365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A</w:t>
            </w:r>
            <w:r>
              <w:rPr>
                <w:b/>
                <w:bCs/>
                <w:lang w:val="nl-NL" w:eastAsia="nl-NL"/>
              </w:rPr>
              <w:t xml:space="preserve"> Praktijkgerichte opdrachten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533F07E9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341F56FA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66F1BD85" w14:textId="77777777" w:rsidTr="00FA557F">
        <w:tc>
          <w:tcPr>
            <w:tcW w:w="2726" w:type="dxa"/>
          </w:tcPr>
          <w:p w14:paraId="2D1DDE4D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A1 ontwikkelen interesses</w:t>
            </w:r>
          </w:p>
        </w:tc>
        <w:tc>
          <w:tcPr>
            <w:tcW w:w="1529" w:type="dxa"/>
          </w:tcPr>
          <w:p w14:paraId="6DE5FD4C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2B3337D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646A7B21" w14:textId="77777777" w:rsidTr="00FA557F">
        <w:tc>
          <w:tcPr>
            <w:tcW w:w="2726" w:type="dxa"/>
          </w:tcPr>
          <w:p w14:paraId="63007AA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A2 ontwikkelen kwaliteiten</w:t>
            </w:r>
          </w:p>
        </w:tc>
        <w:tc>
          <w:tcPr>
            <w:tcW w:w="1529" w:type="dxa"/>
          </w:tcPr>
          <w:p w14:paraId="246EECC8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E7E756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:rsidRPr="00921DC1" w14:paraId="54AB96EC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6402A037" w14:textId="174BC43A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  <w:r w:rsidRPr="00921DC1">
              <w:rPr>
                <w:b/>
                <w:bCs/>
                <w:lang w:val="nl-NL" w:eastAsia="nl-NL"/>
              </w:rPr>
              <w:t xml:space="preserve">B </w:t>
            </w:r>
            <w:r>
              <w:rPr>
                <w:b/>
                <w:bCs/>
                <w:lang w:val="nl-NL" w:eastAsia="nl-NL"/>
              </w:rPr>
              <w:t>Pr</w:t>
            </w:r>
            <w:r w:rsidR="00B13B48">
              <w:rPr>
                <w:b/>
                <w:bCs/>
                <w:lang w:val="nl-NL" w:eastAsia="nl-NL"/>
              </w:rPr>
              <w:t>ogrammaoverstijgende</w:t>
            </w:r>
            <w:r w:rsidRPr="00921DC1">
              <w:rPr>
                <w:b/>
                <w:bCs/>
                <w:lang w:val="nl-NL" w:eastAsia="nl-NL"/>
              </w:rPr>
              <w:t xml:space="preserve"> vaardigheden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53C94827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6BE1E8C4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02E60DA2" w14:textId="77777777" w:rsidTr="00FA557F">
        <w:tc>
          <w:tcPr>
            <w:tcW w:w="2726" w:type="dxa"/>
          </w:tcPr>
          <w:p w14:paraId="55C9AEF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B3 sociale vaardigheden</w:t>
            </w:r>
          </w:p>
        </w:tc>
        <w:tc>
          <w:tcPr>
            <w:tcW w:w="1529" w:type="dxa"/>
          </w:tcPr>
          <w:p w14:paraId="354AA57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BBA3DEB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2D137688" w14:textId="77777777" w:rsidTr="00FA557F">
        <w:tc>
          <w:tcPr>
            <w:tcW w:w="2726" w:type="dxa"/>
          </w:tcPr>
          <w:p w14:paraId="4EA5A83D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B4 taalvaardigheden</w:t>
            </w:r>
          </w:p>
        </w:tc>
        <w:tc>
          <w:tcPr>
            <w:tcW w:w="1529" w:type="dxa"/>
          </w:tcPr>
          <w:p w14:paraId="4434025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1A4A3D04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7B7112F3" w14:textId="77777777" w:rsidTr="00FA557F">
        <w:tc>
          <w:tcPr>
            <w:tcW w:w="2726" w:type="dxa"/>
          </w:tcPr>
          <w:p w14:paraId="5EB6FC19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B5 rekenvaardigheden</w:t>
            </w:r>
          </w:p>
        </w:tc>
        <w:tc>
          <w:tcPr>
            <w:tcW w:w="1529" w:type="dxa"/>
          </w:tcPr>
          <w:p w14:paraId="2CF229DE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613CFADE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23FAC145" w14:textId="77777777" w:rsidTr="00FA557F">
        <w:tc>
          <w:tcPr>
            <w:tcW w:w="2726" w:type="dxa"/>
          </w:tcPr>
          <w:p w14:paraId="3BF10198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B6 digitale vaardigheden</w:t>
            </w:r>
          </w:p>
        </w:tc>
        <w:tc>
          <w:tcPr>
            <w:tcW w:w="1529" w:type="dxa"/>
          </w:tcPr>
          <w:p w14:paraId="27D6EDE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7B70730D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9D3368D" w14:textId="77777777" w:rsidTr="00FA557F">
        <w:tc>
          <w:tcPr>
            <w:tcW w:w="2726" w:type="dxa"/>
          </w:tcPr>
          <w:p w14:paraId="65D53E2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B7 samenwerken</w:t>
            </w:r>
          </w:p>
        </w:tc>
        <w:tc>
          <w:tcPr>
            <w:tcW w:w="1529" w:type="dxa"/>
          </w:tcPr>
          <w:p w14:paraId="40BEEA1D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772822FD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1736EFFE" w14:textId="77777777" w:rsidTr="00FA557F">
        <w:tc>
          <w:tcPr>
            <w:tcW w:w="2726" w:type="dxa"/>
          </w:tcPr>
          <w:p w14:paraId="16E095C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B8 analytische denkvaardigheden</w:t>
            </w:r>
          </w:p>
        </w:tc>
        <w:tc>
          <w:tcPr>
            <w:tcW w:w="1529" w:type="dxa"/>
          </w:tcPr>
          <w:p w14:paraId="40DE522D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2C035740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3AE6F31A" w14:textId="77777777" w:rsidTr="00FA557F">
        <w:tc>
          <w:tcPr>
            <w:tcW w:w="2726" w:type="dxa"/>
          </w:tcPr>
          <w:p w14:paraId="31A1B087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B9 kritische denkvaardigheden</w:t>
            </w:r>
          </w:p>
        </w:tc>
        <w:tc>
          <w:tcPr>
            <w:tcW w:w="1529" w:type="dxa"/>
          </w:tcPr>
          <w:p w14:paraId="22FDE8F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1DDF404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05382524" w14:textId="77777777" w:rsidTr="00FA557F">
        <w:tc>
          <w:tcPr>
            <w:tcW w:w="2726" w:type="dxa"/>
          </w:tcPr>
          <w:p w14:paraId="49090862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B10 creatieve denkvaardigheden</w:t>
            </w:r>
          </w:p>
        </w:tc>
        <w:tc>
          <w:tcPr>
            <w:tcW w:w="1529" w:type="dxa"/>
          </w:tcPr>
          <w:p w14:paraId="7A938392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82B6E6E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45B791A9" w14:textId="77777777" w:rsidTr="00FA557F">
        <w:tc>
          <w:tcPr>
            <w:tcW w:w="2726" w:type="dxa"/>
          </w:tcPr>
          <w:p w14:paraId="55F58BE0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B11 onderzoeksvaardigheden</w:t>
            </w:r>
          </w:p>
        </w:tc>
        <w:tc>
          <w:tcPr>
            <w:tcW w:w="1529" w:type="dxa"/>
          </w:tcPr>
          <w:p w14:paraId="4803FA4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5BA435FA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:rsidRPr="00921DC1" w14:paraId="486D38AC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2E5BD211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  <w:r w:rsidRPr="00921DC1">
              <w:rPr>
                <w:b/>
                <w:bCs/>
                <w:lang w:val="nl-NL" w:eastAsia="nl-NL"/>
              </w:rPr>
              <w:t xml:space="preserve">C </w:t>
            </w:r>
            <w:r>
              <w:rPr>
                <w:b/>
                <w:bCs/>
                <w:lang w:val="nl-NL" w:eastAsia="nl-NL"/>
              </w:rPr>
              <w:t>Programma</w:t>
            </w:r>
            <w:r w:rsidRPr="00921DC1">
              <w:rPr>
                <w:b/>
                <w:bCs/>
                <w:lang w:val="nl-NL" w:eastAsia="nl-NL"/>
              </w:rPr>
              <w:t>specifieke vaardig</w:t>
            </w:r>
            <w:r>
              <w:rPr>
                <w:b/>
                <w:bCs/>
                <w:lang w:val="nl-NL" w:eastAsia="nl-NL"/>
              </w:rPr>
              <w:t>he</w:t>
            </w:r>
            <w:r w:rsidRPr="00921DC1">
              <w:rPr>
                <w:b/>
                <w:bCs/>
                <w:lang w:val="nl-NL" w:eastAsia="nl-NL"/>
              </w:rPr>
              <w:t>den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1396AF91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16DA1BE7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4424F7B6" w14:textId="77777777" w:rsidTr="00FA557F">
        <w:tc>
          <w:tcPr>
            <w:tcW w:w="2726" w:type="dxa"/>
          </w:tcPr>
          <w:p w14:paraId="2123EA77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C12</w:t>
            </w:r>
          </w:p>
        </w:tc>
        <w:tc>
          <w:tcPr>
            <w:tcW w:w="1529" w:type="dxa"/>
          </w:tcPr>
          <w:p w14:paraId="79E691BF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1D724746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61B13270" w14:textId="77777777" w:rsidTr="00FA557F">
        <w:tc>
          <w:tcPr>
            <w:tcW w:w="2726" w:type="dxa"/>
          </w:tcPr>
          <w:p w14:paraId="593FCC32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C13</w:t>
            </w:r>
          </w:p>
        </w:tc>
        <w:tc>
          <w:tcPr>
            <w:tcW w:w="1529" w:type="dxa"/>
          </w:tcPr>
          <w:p w14:paraId="7F897426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5739DBC6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52EACA7" w14:textId="77777777" w:rsidTr="00FA557F">
        <w:tc>
          <w:tcPr>
            <w:tcW w:w="2726" w:type="dxa"/>
          </w:tcPr>
          <w:p w14:paraId="65E8E806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C14</w:t>
            </w:r>
          </w:p>
        </w:tc>
        <w:tc>
          <w:tcPr>
            <w:tcW w:w="1529" w:type="dxa"/>
          </w:tcPr>
          <w:p w14:paraId="331A1941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B479BBF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0B226422" w14:textId="77777777" w:rsidTr="00FA557F">
        <w:tc>
          <w:tcPr>
            <w:tcW w:w="2726" w:type="dxa"/>
          </w:tcPr>
          <w:p w14:paraId="7AA25A5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C15</w:t>
            </w:r>
          </w:p>
        </w:tc>
        <w:tc>
          <w:tcPr>
            <w:tcW w:w="1529" w:type="dxa"/>
          </w:tcPr>
          <w:p w14:paraId="41705CA6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E9F2A31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E6D8E34" w14:textId="77777777" w:rsidTr="00FA557F">
        <w:tc>
          <w:tcPr>
            <w:tcW w:w="2726" w:type="dxa"/>
          </w:tcPr>
          <w:p w14:paraId="4168270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C16</w:t>
            </w:r>
          </w:p>
        </w:tc>
        <w:tc>
          <w:tcPr>
            <w:tcW w:w="1529" w:type="dxa"/>
          </w:tcPr>
          <w:p w14:paraId="53ADCD4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DA8C3D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D2E0E7D" w14:textId="77777777" w:rsidTr="00FA557F">
        <w:tc>
          <w:tcPr>
            <w:tcW w:w="2726" w:type="dxa"/>
          </w:tcPr>
          <w:p w14:paraId="2BF55A33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C17</w:t>
            </w:r>
          </w:p>
        </w:tc>
        <w:tc>
          <w:tcPr>
            <w:tcW w:w="1529" w:type="dxa"/>
          </w:tcPr>
          <w:p w14:paraId="7E923349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9C672C7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42AAD6B9" w14:textId="77777777" w:rsidTr="00FA557F">
        <w:tc>
          <w:tcPr>
            <w:tcW w:w="8154" w:type="dxa"/>
            <w:gridSpan w:val="3"/>
            <w:shd w:val="clear" w:color="auto" w:fill="BCD7FF" w:themeFill="accent4" w:themeFillTint="33"/>
          </w:tcPr>
          <w:p w14:paraId="4AEEB537" w14:textId="77777777" w:rsidR="0067061C" w:rsidRPr="00EC5984" w:rsidRDefault="0067061C" w:rsidP="00FA557F">
            <w:pPr>
              <w:rPr>
                <w:b/>
                <w:bCs/>
                <w:lang w:val="nl-NL" w:eastAsia="nl-NL"/>
              </w:rPr>
            </w:pPr>
            <w:r w:rsidRPr="00EC5984">
              <w:rPr>
                <w:b/>
                <w:bCs/>
                <w:lang w:val="nl-NL" w:eastAsia="nl-NL"/>
              </w:rPr>
              <w:t>Samenvattend</w:t>
            </w:r>
          </w:p>
        </w:tc>
      </w:tr>
      <w:tr w:rsidR="0067061C" w14:paraId="524D960A" w14:textId="77777777" w:rsidTr="00FA557F">
        <w:tc>
          <w:tcPr>
            <w:tcW w:w="8154" w:type="dxa"/>
            <w:gridSpan w:val="3"/>
          </w:tcPr>
          <w:p w14:paraId="2EFC4595" w14:textId="77777777" w:rsidR="0067061C" w:rsidRDefault="0067061C" w:rsidP="00FA557F">
            <w:pPr>
              <w:rPr>
                <w:lang w:val="nl-NL" w:eastAsia="nl-NL"/>
              </w:rPr>
            </w:pPr>
          </w:p>
          <w:p w14:paraId="1F063ED2" w14:textId="77777777" w:rsidR="0067061C" w:rsidRDefault="0067061C" w:rsidP="00FA557F">
            <w:pPr>
              <w:rPr>
                <w:lang w:val="nl-NL" w:eastAsia="nl-NL"/>
              </w:rPr>
            </w:pPr>
          </w:p>
          <w:p w14:paraId="4DA4C206" w14:textId="77777777" w:rsidR="0067061C" w:rsidRDefault="0067061C" w:rsidP="00FA557F">
            <w:pPr>
              <w:rPr>
                <w:lang w:val="nl-NL" w:eastAsia="nl-NL"/>
              </w:rPr>
            </w:pPr>
          </w:p>
          <w:p w14:paraId="44B441D0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</w:tbl>
    <w:p w14:paraId="5D3B0461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3C23F68C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4AB6359F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7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F552" w14:textId="77777777" w:rsidR="009576B0" w:rsidRDefault="009576B0" w:rsidP="00D51ADB">
      <w:r>
        <w:separator/>
      </w:r>
    </w:p>
  </w:endnote>
  <w:endnote w:type="continuationSeparator" w:id="0">
    <w:p w14:paraId="0B0CA08C" w14:textId="77777777" w:rsidR="009576B0" w:rsidRDefault="009576B0" w:rsidP="00D51ADB">
      <w:r>
        <w:continuationSeparator/>
      </w:r>
    </w:p>
  </w:endnote>
  <w:endnote w:type="continuationNotice" w:id="1">
    <w:p w14:paraId="54A3D161" w14:textId="77777777" w:rsidR="009576B0" w:rsidRDefault="009576B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2120" w14:textId="77777777" w:rsidR="004200EB" w:rsidRDefault="004200E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5C9C849E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7B988E7E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D5AC91" wp14:editId="0549FE3C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0178E" w14:textId="77777777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 toevoegen bv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D5AC91" id="_x0000_t202" coordsize="21600,21600" o:spt="202" path="m,l,21600r21600,l21600,xe">
              <v:stroke joinstyle="miter"/>
              <v:path gradientshapeok="t" o:connecttype="rect"/>
            </v:shapetype>
            <v:shape id="Tekstvak 217" o:spid="_x0000_s1026" type="#_x0000_t202" style="position:absolute;margin-left:308.45pt;margin-top: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2DF0178E" w14:textId="77777777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toevoegen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bv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URL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02AB092F" wp14:editId="768C0B31">
          <wp:extent cx="548640" cy="310551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1639" w14:textId="34399904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C3C247" wp14:editId="20B00E24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75DAF" w14:textId="61632088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3C24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303pt;margin-top:.6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7F375DAF" w14:textId="61632088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65425B56" wp14:editId="1AD1525F">
          <wp:extent cx="548640" cy="31055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A2B6" w14:textId="77777777" w:rsidR="009576B0" w:rsidRDefault="009576B0" w:rsidP="00D51ADB">
      <w:r>
        <w:separator/>
      </w:r>
    </w:p>
  </w:footnote>
  <w:footnote w:type="continuationSeparator" w:id="0">
    <w:p w14:paraId="69DC93EB" w14:textId="77777777" w:rsidR="009576B0" w:rsidRDefault="009576B0" w:rsidP="00D51ADB">
      <w:r>
        <w:continuationSeparator/>
      </w:r>
    </w:p>
  </w:footnote>
  <w:footnote w:type="continuationNotice" w:id="1">
    <w:p w14:paraId="44796240" w14:textId="77777777" w:rsidR="009576B0" w:rsidRDefault="009576B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EDD4" w14:textId="77777777" w:rsidR="004200EB" w:rsidRDefault="004200E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0EA7" w14:textId="77777777" w:rsidR="004200EB" w:rsidRDefault="004200E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A6BE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63CB4" wp14:editId="1FA3B782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044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5887">
    <w:abstractNumId w:val="0"/>
  </w:num>
  <w:num w:numId="2" w16cid:durableId="1110048828">
    <w:abstractNumId w:val="1"/>
  </w:num>
  <w:num w:numId="3" w16cid:durableId="1200702619">
    <w:abstractNumId w:val="2"/>
  </w:num>
  <w:num w:numId="4" w16cid:durableId="1139029416">
    <w:abstractNumId w:val="3"/>
  </w:num>
  <w:num w:numId="5" w16cid:durableId="533617867">
    <w:abstractNumId w:val="8"/>
  </w:num>
  <w:num w:numId="6" w16cid:durableId="424114301">
    <w:abstractNumId w:val="4"/>
  </w:num>
  <w:num w:numId="7" w16cid:durableId="1245607455">
    <w:abstractNumId w:val="5"/>
  </w:num>
  <w:num w:numId="8" w16cid:durableId="1081873074">
    <w:abstractNumId w:val="6"/>
  </w:num>
  <w:num w:numId="9" w16cid:durableId="1923831383">
    <w:abstractNumId w:val="7"/>
  </w:num>
  <w:num w:numId="10" w16cid:durableId="147746014">
    <w:abstractNumId w:val="9"/>
  </w:num>
  <w:num w:numId="11" w16cid:durableId="261957162">
    <w:abstractNumId w:val="13"/>
  </w:num>
  <w:num w:numId="12" w16cid:durableId="608704455">
    <w:abstractNumId w:val="17"/>
  </w:num>
  <w:num w:numId="13" w16cid:durableId="491720289">
    <w:abstractNumId w:val="14"/>
  </w:num>
  <w:num w:numId="14" w16cid:durableId="552082076">
    <w:abstractNumId w:val="11"/>
  </w:num>
  <w:num w:numId="15" w16cid:durableId="1350720764">
    <w:abstractNumId w:val="16"/>
  </w:num>
  <w:num w:numId="16" w16cid:durableId="1428388512">
    <w:abstractNumId w:val="10"/>
  </w:num>
  <w:num w:numId="17" w16cid:durableId="1102997550">
    <w:abstractNumId w:val="12"/>
  </w:num>
  <w:num w:numId="18" w16cid:durableId="751314233">
    <w:abstractNumId w:val="15"/>
  </w:num>
  <w:num w:numId="19" w16cid:durableId="1192500038">
    <w:abstractNumId w:val="14"/>
  </w:num>
  <w:num w:numId="20" w16cid:durableId="1007831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4D"/>
    <w:rsid w:val="000020C6"/>
    <w:rsid w:val="00011253"/>
    <w:rsid w:val="0002292C"/>
    <w:rsid w:val="0006044D"/>
    <w:rsid w:val="000A4D59"/>
    <w:rsid w:val="000A72DC"/>
    <w:rsid w:val="000C2A1D"/>
    <w:rsid w:val="00112B49"/>
    <w:rsid w:val="00127D0E"/>
    <w:rsid w:val="00132037"/>
    <w:rsid w:val="0016715F"/>
    <w:rsid w:val="001C1334"/>
    <w:rsid w:val="001F2808"/>
    <w:rsid w:val="0020666F"/>
    <w:rsid w:val="00215055"/>
    <w:rsid w:val="00242795"/>
    <w:rsid w:val="00254426"/>
    <w:rsid w:val="002841F8"/>
    <w:rsid w:val="002B5EB9"/>
    <w:rsid w:val="002B798D"/>
    <w:rsid w:val="002C2104"/>
    <w:rsid w:val="002E48FA"/>
    <w:rsid w:val="00304857"/>
    <w:rsid w:val="003067AE"/>
    <w:rsid w:val="00332527"/>
    <w:rsid w:val="0036611D"/>
    <w:rsid w:val="00375EAE"/>
    <w:rsid w:val="003C238C"/>
    <w:rsid w:val="003D0616"/>
    <w:rsid w:val="003D3E9A"/>
    <w:rsid w:val="0040290D"/>
    <w:rsid w:val="00417929"/>
    <w:rsid w:val="004200EB"/>
    <w:rsid w:val="00434181"/>
    <w:rsid w:val="004A36BE"/>
    <w:rsid w:val="004C381C"/>
    <w:rsid w:val="004C6E58"/>
    <w:rsid w:val="004D5184"/>
    <w:rsid w:val="00545ABC"/>
    <w:rsid w:val="00546D40"/>
    <w:rsid w:val="00555AA7"/>
    <w:rsid w:val="00570944"/>
    <w:rsid w:val="00581F9A"/>
    <w:rsid w:val="0058551B"/>
    <w:rsid w:val="00590414"/>
    <w:rsid w:val="005A6988"/>
    <w:rsid w:val="00645150"/>
    <w:rsid w:val="0067061C"/>
    <w:rsid w:val="006A2339"/>
    <w:rsid w:val="006D4347"/>
    <w:rsid w:val="006F5FBD"/>
    <w:rsid w:val="00700688"/>
    <w:rsid w:val="00701DEB"/>
    <w:rsid w:val="0072607A"/>
    <w:rsid w:val="00730F3B"/>
    <w:rsid w:val="00777C44"/>
    <w:rsid w:val="007A1B6B"/>
    <w:rsid w:val="007B3392"/>
    <w:rsid w:val="007B4C4B"/>
    <w:rsid w:val="007D4996"/>
    <w:rsid w:val="008119BF"/>
    <w:rsid w:val="008727E8"/>
    <w:rsid w:val="00875E80"/>
    <w:rsid w:val="0087603A"/>
    <w:rsid w:val="00885F64"/>
    <w:rsid w:val="00890424"/>
    <w:rsid w:val="00891751"/>
    <w:rsid w:val="00895861"/>
    <w:rsid w:val="008A1A77"/>
    <w:rsid w:val="008B1F54"/>
    <w:rsid w:val="008C4456"/>
    <w:rsid w:val="008C7A65"/>
    <w:rsid w:val="008E27A2"/>
    <w:rsid w:val="00921DC1"/>
    <w:rsid w:val="00942139"/>
    <w:rsid w:val="009576B0"/>
    <w:rsid w:val="00977249"/>
    <w:rsid w:val="00985C89"/>
    <w:rsid w:val="00985CA7"/>
    <w:rsid w:val="009A49ED"/>
    <w:rsid w:val="009B3AAB"/>
    <w:rsid w:val="009C4E1D"/>
    <w:rsid w:val="009C710C"/>
    <w:rsid w:val="009E5CFB"/>
    <w:rsid w:val="00A028B4"/>
    <w:rsid w:val="00A06501"/>
    <w:rsid w:val="00A435EA"/>
    <w:rsid w:val="00A46451"/>
    <w:rsid w:val="00A76D32"/>
    <w:rsid w:val="00A844C4"/>
    <w:rsid w:val="00AA602B"/>
    <w:rsid w:val="00AB45DE"/>
    <w:rsid w:val="00AC0479"/>
    <w:rsid w:val="00AC526E"/>
    <w:rsid w:val="00AF0F52"/>
    <w:rsid w:val="00B13B48"/>
    <w:rsid w:val="00B67ED9"/>
    <w:rsid w:val="00B7017B"/>
    <w:rsid w:val="00B82549"/>
    <w:rsid w:val="00BA73F6"/>
    <w:rsid w:val="00BE4FC1"/>
    <w:rsid w:val="00BF2DA8"/>
    <w:rsid w:val="00C04B02"/>
    <w:rsid w:val="00C40B08"/>
    <w:rsid w:val="00C42027"/>
    <w:rsid w:val="00C42F64"/>
    <w:rsid w:val="00C43FCC"/>
    <w:rsid w:val="00C57C5C"/>
    <w:rsid w:val="00C70CC3"/>
    <w:rsid w:val="00C7556F"/>
    <w:rsid w:val="00C830F1"/>
    <w:rsid w:val="00C8666C"/>
    <w:rsid w:val="00C94AA6"/>
    <w:rsid w:val="00C95F3C"/>
    <w:rsid w:val="00CC76DB"/>
    <w:rsid w:val="00D22F80"/>
    <w:rsid w:val="00D37E19"/>
    <w:rsid w:val="00D51ADB"/>
    <w:rsid w:val="00D54BB1"/>
    <w:rsid w:val="00D6009C"/>
    <w:rsid w:val="00DA6585"/>
    <w:rsid w:val="00DA7E03"/>
    <w:rsid w:val="00DC7A0F"/>
    <w:rsid w:val="00E32E12"/>
    <w:rsid w:val="00E33451"/>
    <w:rsid w:val="00E40927"/>
    <w:rsid w:val="00E54DB5"/>
    <w:rsid w:val="00E90BB9"/>
    <w:rsid w:val="00EC5984"/>
    <w:rsid w:val="00EE49EF"/>
    <w:rsid w:val="00F1084D"/>
    <w:rsid w:val="00F16969"/>
    <w:rsid w:val="00F17168"/>
    <w:rsid w:val="00F308E0"/>
    <w:rsid w:val="00F56F62"/>
    <w:rsid w:val="00F65AC5"/>
    <w:rsid w:val="00F945F8"/>
    <w:rsid w:val="00FA557F"/>
    <w:rsid w:val="00FA58F0"/>
    <w:rsid w:val="00FB441D"/>
    <w:rsid w:val="00FE0895"/>
    <w:rsid w:val="00FE2292"/>
    <w:rsid w:val="00FF1028"/>
    <w:rsid w:val="00FF367D"/>
    <w:rsid w:val="1FB49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830D"/>
  <w15:chartTrackingRefBased/>
  <w15:docId w15:val="{8FE0850B-A451-46D7-82E2-962E6FB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a2832-6a3c-474c-a412-c59892484d1e" xsi:nil="true"/>
    <lcf76f155ced4ddcb4097134ff3c332f xmlns="56de9354-3c40-43a1-ba08-bb28da99bc0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F555E-E9A1-4DE5-A95D-21E73F4A42E4}">
  <ds:schemaRefs>
    <ds:schemaRef ds:uri="http://schemas.microsoft.com/office/2006/documentManagement/types"/>
    <ds:schemaRef ds:uri="56de9354-3c40-43a1-ba08-bb28da99bc0a"/>
    <ds:schemaRef ds:uri="http://schemas.openxmlformats.org/package/2006/metadata/core-properties"/>
    <ds:schemaRef ds:uri="http://purl.org/dc/terms/"/>
    <ds:schemaRef ds:uri="http://purl.org/dc/elements/1.1/"/>
    <ds:schemaRef ds:uri="6aaa2832-6a3c-474c-a412-c59892484d1e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D6F3E5-4CFC-40FD-BBAB-EAA2157C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Laura van Veen</cp:lastModifiedBy>
  <cp:revision>7</cp:revision>
  <dcterms:created xsi:type="dcterms:W3CDTF">2024-04-16T12:25:00Z</dcterms:created>
  <dcterms:modified xsi:type="dcterms:W3CDTF">2024-05-13T09:59:00Z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MediaServiceImageTags">
    <vt:lpwstr/>
  </property>
</Properties>
</file>