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F7E" w:rsidRPr="00DE7EF1" w:rsidRDefault="000D6ED8" w:rsidP="00F64F7E">
      <w:pPr>
        <w:spacing w:after="59"/>
        <w:ind w:left="7040" w:firstLine="748"/>
        <w:rPr>
          <w:rFonts w:ascii="Arial" w:hAnsi="Arial" w:cs="Arial"/>
          <w:sz w:val="20"/>
          <w:szCs w:val="20"/>
          <w:lang w:val="en-GB"/>
        </w:rPr>
      </w:pPr>
      <w:r w:rsidRPr="00DE7EF1">
        <w:rPr>
          <w:rFonts w:ascii="Arial" w:hAnsi="Arial" w:cs="Arial"/>
          <w:sz w:val="20"/>
          <w:szCs w:val="20"/>
          <w:lang w:val="en-GB"/>
        </w:rPr>
        <w:softHyphen/>
      </w:r>
      <w:r w:rsidRPr="00DE7EF1">
        <w:rPr>
          <w:rFonts w:ascii="Arial" w:hAnsi="Arial" w:cs="Arial"/>
          <w:sz w:val="20"/>
          <w:szCs w:val="20"/>
          <w:lang w:val="en-GB"/>
        </w:rPr>
        <w:softHyphen/>
      </w:r>
      <w:r w:rsidRPr="00DE7EF1">
        <w:rPr>
          <w:rFonts w:ascii="Arial" w:hAnsi="Arial" w:cs="Arial"/>
          <w:sz w:val="20"/>
          <w:szCs w:val="20"/>
          <w:lang w:val="en-GB"/>
        </w:rPr>
        <w:softHyphen/>
      </w:r>
      <w:r w:rsidRPr="00DE7EF1">
        <w:rPr>
          <w:rFonts w:ascii="Arial" w:hAnsi="Arial" w:cs="Arial"/>
          <w:sz w:val="20"/>
          <w:szCs w:val="20"/>
          <w:lang w:val="en-GB"/>
        </w:rPr>
        <w:softHyphen/>
      </w:r>
    </w:p>
    <w:p w:rsidR="00F64F7E" w:rsidRDefault="00FA4132" w:rsidP="00F64F7E">
      <w:pPr>
        <w:spacing w:after="0"/>
        <w:ind w:left="-28" w:hanging="10"/>
        <w:jc w:val="center"/>
        <w:rPr>
          <w:rFonts w:ascii="Arial" w:eastAsia="Verdana" w:hAnsi="Arial" w:cs="Arial"/>
          <w:b/>
          <w:sz w:val="24"/>
          <w:szCs w:val="24"/>
          <w:lang w:val="en-GB"/>
        </w:rPr>
      </w:pPr>
      <w:r w:rsidRPr="00DE7EF1">
        <w:rPr>
          <w:rFonts w:ascii="Arial" w:eastAsia="Verdana" w:hAnsi="Arial" w:cs="Arial"/>
          <w:b/>
          <w:sz w:val="24"/>
          <w:szCs w:val="24"/>
          <w:lang w:val="en-GB"/>
        </w:rPr>
        <w:t>Lee</w:t>
      </w:r>
      <w:r w:rsidR="000D7379">
        <w:rPr>
          <w:rFonts w:ascii="Arial" w:eastAsia="Verdana" w:hAnsi="Arial" w:cs="Arial"/>
          <w:b/>
          <w:sz w:val="24"/>
          <w:szCs w:val="24"/>
          <w:lang w:val="en-GB"/>
        </w:rPr>
        <w:t>rnetwerk Formatieve evaluatie: b</w:t>
      </w:r>
      <w:r w:rsidRPr="00DE7EF1">
        <w:rPr>
          <w:rFonts w:ascii="Arial" w:eastAsia="Verdana" w:hAnsi="Arial" w:cs="Arial"/>
          <w:b/>
          <w:sz w:val="24"/>
          <w:szCs w:val="24"/>
          <w:lang w:val="en-GB"/>
        </w:rPr>
        <w:t>uilding the Bridge while W</w:t>
      </w:r>
      <w:r w:rsidR="00F64F7E" w:rsidRPr="00DE7EF1">
        <w:rPr>
          <w:rFonts w:ascii="Arial" w:eastAsia="Verdana" w:hAnsi="Arial" w:cs="Arial"/>
          <w:b/>
          <w:sz w:val="24"/>
          <w:szCs w:val="24"/>
          <w:lang w:val="en-GB"/>
        </w:rPr>
        <w:t>alking</w:t>
      </w:r>
    </w:p>
    <w:p w:rsidR="006F1793" w:rsidRPr="00DE7EF1" w:rsidRDefault="006F1793" w:rsidP="00F64F7E">
      <w:pPr>
        <w:spacing w:after="0"/>
        <w:ind w:left="-28" w:hanging="10"/>
        <w:jc w:val="center"/>
        <w:rPr>
          <w:rFonts w:ascii="Arial" w:eastAsia="Verdana" w:hAnsi="Arial" w:cs="Arial"/>
          <w:b/>
          <w:sz w:val="24"/>
          <w:szCs w:val="24"/>
          <w:lang w:val="en-GB"/>
        </w:rPr>
      </w:pPr>
    </w:p>
    <w:p w:rsidR="00F64F7E" w:rsidRDefault="006F1793" w:rsidP="00F64F7E">
      <w:pPr>
        <w:spacing w:after="0"/>
        <w:ind w:left="-28" w:hanging="10"/>
        <w:jc w:val="center"/>
        <w:rPr>
          <w:rFonts w:ascii="Arial" w:hAnsi="Arial" w:cs="Arial"/>
          <w:sz w:val="20"/>
          <w:szCs w:val="20"/>
          <w:lang w:val="en-GB"/>
        </w:rPr>
      </w:pPr>
      <w:r w:rsidRPr="006F1793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292548" cy="2286000"/>
            <wp:effectExtent l="0" t="0" r="3175" b="0"/>
            <wp:docPr id="2" name="Afbeelding 2" descr="Afbeeldingsresultaat voor cyclus gulikers baartma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cyclus gulikers baartma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905" cy="2326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7A2" w:rsidRPr="00DE7EF1" w:rsidRDefault="000637A2" w:rsidP="00F64F7E">
      <w:pPr>
        <w:spacing w:after="0"/>
        <w:ind w:left="-28" w:hanging="10"/>
        <w:jc w:val="center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8941" w:type="dxa"/>
        <w:tblInd w:w="-15" w:type="dxa"/>
        <w:tblCellMar>
          <w:top w:w="4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566"/>
        <w:gridCol w:w="2640"/>
        <w:gridCol w:w="4735"/>
      </w:tblGrid>
      <w:tr w:rsidR="000637A2" w:rsidRPr="000637A2" w:rsidTr="00F76D06">
        <w:trPr>
          <w:trHeight w:val="450"/>
        </w:trPr>
        <w:tc>
          <w:tcPr>
            <w:tcW w:w="8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F7E" w:rsidRPr="000637A2" w:rsidRDefault="00FA4132" w:rsidP="00FA4132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37A2">
              <w:rPr>
                <w:rFonts w:ascii="Arial" w:hAnsi="Arial" w:cs="Arial"/>
                <w:b/>
                <w:color w:val="auto"/>
                <w:sz w:val="20"/>
                <w:szCs w:val="20"/>
              </w:rPr>
              <w:t>School:</w:t>
            </w:r>
          </w:p>
        </w:tc>
      </w:tr>
      <w:tr w:rsidR="000637A2" w:rsidRPr="000637A2" w:rsidTr="008061BD">
        <w:trPr>
          <w:trHeight w:val="1163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4F7E" w:rsidRPr="000637A2" w:rsidRDefault="00F64F7E" w:rsidP="000D6ED8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37A2">
              <w:rPr>
                <w:rFonts w:ascii="Arial" w:eastAsia="Verdana" w:hAnsi="Arial" w:cs="Arial"/>
                <w:b/>
                <w:color w:val="auto"/>
                <w:sz w:val="20"/>
                <w:szCs w:val="20"/>
              </w:rPr>
              <w:t>Feed up</w:t>
            </w:r>
          </w:p>
          <w:p w:rsidR="00F64F7E" w:rsidRPr="000637A2" w:rsidRDefault="00F64F7E" w:rsidP="000D6ED8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F7E" w:rsidRPr="000637A2" w:rsidRDefault="00F64F7E" w:rsidP="00DD32E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37A2">
              <w:rPr>
                <w:rFonts w:ascii="Arial" w:eastAsia="Verdana" w:hAnsi="Arial" w:cs="Arial"/>
                <w:b/>
                <w:color w:val="auto"/>
                <w:sz w:val="20"/>
                <w:szCs w:val="20"/>
              </w:rPr>
              <w:t xml:space="preserve">Wat </w:t>
            </w:r>
            <w:r w:rsidR="00457B85" w:rsidRPr="000637A2">
              <w:rPr>
                <w:rFonts w:ascii="Arial" w:eastAsia="Verdana" w:hAnsi="Arial" w:cs="Arial"/>
                <w:b/>
                <w:color w:val="auto"/>
                <w:sz w:val="20"/>
                <w:szCs w:val="20"/>
              </w:rPr>
              <w:t>willen we als school</w:t>
            </w:r>
            <w:r w:rsidRPr="000637A2">
              <w:rPr>
                <w:rFonts w:ascii="Arial" w:eastAsia="Verdana" w:hAnsi="Arial" w:cs="Arial"/>
                <w:b/>
                <w:color w:val="auto"/>
                <w:sz w:val="20"/>
                <w:szCs w:val="20"/>
              </w:rPr>
              <w:t xml:space="preserve"> op</w:t>
            </w:r>
            <w:r w:rsidR="00457B85" w:rsidRPr="000637A2">
              <w:rPr>
                <w:rFonts w:ascii="Arial" w:eastAsia="Verdana" w:hAnsi="Arial" w:cs="Arial"/>
                <w:b/>
                <w:color w:val="auto"/>
                <w:sz w:val="20"/>
                <w:szCs w:val="20"/>
              </w:rPr>
              <w:t xml:space="preserve"> lange</w:t>
            </w:r>
            <w:r w:rsidR="007864B7" w:rsidRPr="000637A2">
              <w:rPr>
                <w:rFonts w:ascii="Arial" w:eastAsia="Verdana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="00457B85" w:rsidRPr="000637A2">
              <w:rPr>
                <w:rFonts w:ascii="Arial" w:eastAsia="Verdana" w:hAnsi="Arial" w:cs="Arial"/>
                <w:b/>
                <w:color w:val="auto"/>
                <w:sz w:val="20"/>
                <w:szCs w:val="20"/>
              </w:rPr>
              <w:t xml:space="preserve">termijn </w:t>
            </w:r>
            <w:r w:rsidR="00DD32EB" w:rsidRPr="000637A2">
              <w:rPr>
                <w:rFonts w:ascii="Arial" w:eastAsia="Verdana" w:hAnsi="Arial" w:cs="Arial"/>
                <w:b/>
                <w:color w:val="auto"/>
                <w:sz w:val="20"/>
                <w:szCs w:val="20"/>
              </w:rPr>
              <w:t>b</w:t>
            </w:r>
            <w:r w:rsidR="00457B85" w:rsidRPr="000637A2">
              <w:rPr>
                <w:rFonts w:ascii="Arial" w:eastAsia="Verdana" w:hAnsi="Arial" w:cs="Arial"/>
                <w:b/>
                <w:color w:val="auto"/>
                <w:sz w:val="20"/>
                <w:szCs w:val="20"/>
              </w:rPr>
              <w:t>ereiken</w:t>
            </w:r>
            <w:r w:rsidR="008061BD" w:rsidRPr="000637A2">
              <w:rPr>
                <w:rFonts w:ascii="Arial" w:eastAsia="Verdana" w:hAnsi="Arial" w:cs="Arial"/>
                <w:b/>
                <w:color w:val="auto"/>
                <w:sz w:val="20"/>
                <w:szCs w:val="20"/>
              </w:rPr>
              <w:t xml:space="preserve"> (3-5 jaar)</w:t>
            </w:r>
            <w:r w:rsidRPr="000637A2">
              <w:rPr>
                <w:rFonts w:ascii="Arial" w:eastAsia="Verdana" w:hAnsi="Arial" w:cs="Arial"/>
                <w:b/>
                <w:color w:val="auto"/>
                <w:sz w:val="20"/>
                <w:szCs w:val="20"/>
              </w:rPr>
              <w:t>?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BC" w:rsidRPr="000637A2" w:rsidRDefault="00457B85" w:rsidP="00F64F7E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649"/>
              <w:rPr>
                <w:rFonts w:ascii="Arial" w:hAnsi="Arial" w:cs="Arial"/>
                <w:sz w:val="20"/>
                <w:szCs w:val="20"/>
              </w:rPr>
            </w:pPr>
            <w:r w:rsidRPr="000637A2">
              <w:rPr>
                <w:rFonts w:ascii="Arial" w:hAnsi="Arial" w:cs="Arial"/>
                <w:sz w:val="20"/>
                <w:szCs w:val="20"/>
              </w:rPr>
              <w:t>F</w:t>
            </w:r>
            <w:r w:rsidR="00F64F7E" w:rsidRPr="000637A2">
              <w:rPr>
                <w:rFonts w:ascii="Arial" w:hAnsi="Arial" w:cs="Arial"/>
                <w:sz w:val="20"/>
                <w:szCs w:val="20"/>
              </w:rPr>
              <w:t xml:space="preserve">ormuleer </w:t>
            </w:r>
            <w:r w:rsidR="000418BC" w:rsidRPr="000637A2">
              <w:rPr>
                <w:rFonts w:ascii="Arial" w:hAnsi="Arial" w:cs="Arial"/>
                <w:sz w:val="20"/>
                <w:szCs w:val="20"/>
              </w:rPr>
              <w:t xml:space="preserve">kernachtig de langetermijnvisie </w:t>
            </w:r>
          </w:p>
          <w:p w:rsidR="00385131" w:rsidRPr="000637A2" w:rsidRDefault="000418BC" w:rsidP="000D6ED8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649"/>
              <w:rPr>
                <w:rFonts w:ascii="Arial" w:hAnsi="Arial" w:cs="Arial"/>
                <w:sz w:val="20"/>
                <w:szCs w:val="20"/>
              </w:rPr>
            </w:pPr>
            <w:r w:rsidRPr="000637A2">
              <w:rPr>
                <w:rFonts w:ascii="Arial" w:hAnsi="Arial" w:cs="Arial"/>
                <w:sz w:val="20"/>
                <w:szCs w:val="20"/>
              </w:rPr>
              <w:t>Typeer het op lange termijn gewenste gedrag van leerlingen, docenten, schoolleiding.</w:t>
            </w:r>
          </w:p>
        </w:tc>
      </w:tr>
      <w:tr w:rsidR="000637A2" w:rsidRPr="000637A2" w:rsidTr="008061BD">
        <w:trPr>
          <w:trHeight w:val="1399"/>
        </w:trPr>
        <w:tc>
          <w:tcPr>
            <w:tcW w:w="1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4F7E" w:rsidRPr="000637A2" w:rsidRDefault="00F64F7E" w:rsidP="000D6ED8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F7E" w:rsidRPr="000637A2" w:rsidRDefault="00F64F7E" w:rsidP="00457B85">
            <w:pPr>
              <w:rPr>
                <w:rFonts w:ascii="Arial" w:eastAsia="Verdana" w:hAnsi="Arial" w:cs="Arial"/>
                <w:b/>
                <w:color w:val="auto"/>
                <w:sz w:val="20"/>
                <w:szCs w:val="20"/>
              </w:rPr>
            </w:pPr>
            <w:r w:rsidRPr="000637A2">
              <w:rPr>
                <w:rFonts w:ascii="Arial" w:eastAsia="Verdana" w:hAnsi="Arial" w:cs="Arial"/>
                <w:b/>
                <w:color w:val="auto"/>
                <w:sz w:val="20"/>
                <w:szCs w:val="20"/>
              </w:rPr>
              <w:t xml:space="preserve">Wat </w:t>
            </w:r>
            <w:r w:rsidR="00457B85" w:rsidRPr="000637A2">
              <w:rPr>
                <w:rFonts w:ascii="Arial" w:eastAsia="Verdana" w:hAnsi="Arial" w:cs="Arial"/>
                <w:b/>
                <w:color w:val="auto"/>
                <w:sz w:val="20"/>
                <w:szCs w:val="20"/>
              </w:rPr>
              <w:t>willen we</w:t>
            </w:r>
            <w:r w:rsidRPr="000637A2">
              <w:rPr>
                <w:rFonts w:ascii="Arial" w:eastAsia="Verdana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="008061BD" w:rsidRPr="000637A2">
              <w:rPr>
                <w:rFonts w:ascii="Arial" w:eastAsia="Verdana" w:hAnsi="Arial" w:cs="Arial"/>
                <w:b/>
                <w:color w:val="auto"/>
                <w:sz w:val="20"/>
                <w:szCs w:val="20"/>
              </w:rPr>
              <w:t>komend jaar</w:t>
            </w:r>
            <w:r w:rsidRPr="000637A2">
              <w:rPr>
                <w:rFonts w:ascii="Arial" w:eastAsia="Verdana" w:hAnsi="Arial" w:cs="Arial"/>
                <w:b/>
                <w:color w:val="auto"/>
                <w:sz w:val="20"/>
                <w:szCs w:val="20"/>
              </w:rPr>
              <w:t xml:space="preserve"> bereiken?</w:t>
            </w:r>
          </w:p>
          <w:p w:rsidR="00DD32EB" w:rsidRPr="000637A2" w:rsidRDefault="00DD32EB" w:rsidP="00457B8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BD" w:rsidRPr="000637A2" w:rsidRDefault="00457B85" w:rsidP="00C4589F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649"/>
              <w:rPr>
                <w:rFonts w:ascii="Arial" w:hAnsi="Arial" w:cs="Arial"/>
                <w:sz w:val="20"/>
                <w:szCs w:val="20"/>
              </w:rPr>
            </w:pPr>
            <w:r w:rsidRPr="000637A2">
              <w:rPr>
                <w:rFonts w:ascii="Arial" w:hAnsi="Arial" w:cs="Arial"/>
                <w:sz w:val="20"/>
                <w:szCs w:val="20"/>
              </w:rPr>
              <w:t xml:space="preserve">Formuleer </w:t>
            </w:r>
            <w:r w:rsidR="00DD32EB" w:rsidRPr="000637A2">
              <w:rPr>
                <w:rFonts w:ascii="Arial" w:hAnsi="Arial" w:cs="Arial"/>
                <w:sz w:val="20"/>
                <w:szCs w:val="20"/>
              </w:rPr>
              <w:t xml:space="preserve">concrete doelen en resultaten voor het </w:t>
            </w:r>
            <w:r w:rsidR="008061BD" w:rsidRPr="000637A2">
              <w:rPr>
                <w:rFonts w:ascii="Arial" w:hAnsi="Arial" w:cs="Arial"/>
                <w:sz w:val="20"/>
                <w:szCs w:val="20"/>
              </w:rPr>
              <w:t>komend jaar</w:t>
            </w:r>
            <w:r w:rsidR="00DD32EB" w:rsidRPr="000637A2">
              <w:rPr>
                <w:rFonts w:ascii="Arial" w:hAnsi="Arial" w:cs="Arial"/>
                <w:sz w:val="20"/>
                <w:szCs w:val="20"/>
              </w:rPr>
              <w:t>. Hoe ziet succes er</w:t>
            </w:r>
            <w:r w:rsidR="00F64F7E" w:rsidRPr="000637A2">
              <w:rPr>
                <w:rFonts w:ascii="Arial" w:hAnsi="Arial" w:cs="Arial"/>
                <w:sz w:val="20"/>
                <w:szCs w:val="20"/>
              </w:rPr>
              <w:t xml:space="preserve">uit? </w:t>
            </w:r>
          </w:p>
          <w:p w:rsidR="00DD32EB" w:rsidRPr="000637A2" w:rsidRDefault="00DD32EB" w:rsidP="00C4589F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649"/>
              <w:rPr>
                <w:rFonts w:ascii="Arial" w:hAnsi="Arial" w:cs="Arial"/>
                <w:sz w:val="20"/>
                <w:szCs w:val="20"/>
              </w:rPr>
            </w:pPr>
            <w:r w:rsidRPr="000637A2">
              <w:rPr>
                <w:rFonts w:ascii="Arial" w:hAnsi="Arial" w:cs="Arial"/>
                <w:sz w:val="20"/>
                <w:szCs w:val="20"/>
              </w:rPr>
              <w:t>Formuleer succescriteria in c</w:t>
            </w:r>
            <w:r w:rsidR="00F64F7E" w:rsidRPr="000637A2">
              <w:rPr>
                <w:rFonts w:ascii="Arial" w:hAnsi="Arial" w:cs="Arial"/>
                <w:sz w:val="20"/>
                <w:szCs w:val="20"/>
              </w:rPr>
              <w:t>oncreet leerling</w:t>
            </w:r>
            <w:r w:rsidRPr="000637A2">
              <w:rPr>
                <w:rFonts w:ascii="Arial" w:hAnsi="Arial" w:cs="Arial"/>
                <w:sz w:val="20"/>
                <w:szCs w:val="20"/>
              </w:rPr>
              <w:t xml:space="preserve">-, </w:t>
            </w:r>
            <w:r w:rsidR="00F64F7E" w:rsidRPr="000637A2">
              <w:rPr>
                <w:rFonts w:ascii="Arial" w:hAnsi="Arial" w:cs="Arial"/>
                <w:sz w:val="20"/>
                <w:szCs w:val="20"/>
              </w:rPr>
              <w:t>docent</w:t>
            </w:r>
            <w:r w:rsidRPr="000637A2">
              <w:rPr>
                <w:rFonts w:ascii="Arial" w:hAnsi="Arial" w:cs="Arial"/>
                <w:sz w:val="20"/>
                <w:szCs w:val="20"/>
              </w:rPr>
              <w:t>- en schoolleiders</w:t>
            </w:r>
            <w:r w:rsidR="00F64F7E" w:rsidRPr="000637A2">
              <w:rPr>
                <w:rFonts w:ascii="Arial" w:hAnsi="Arial" w:cs="Arial"/>
                <w:sz w:val="20"/>
                <w:szCs w:val="20"/>
              </w:rPr>
              <w:t>gedrag: wat wil je zien/horen/ervaren?)</w:t>
            </w:r>
          </w:p>
        </w:tc>
      </w:tr>
      <w:tr w:rsidR="000637A2" w:rsidRPr="000637A2" w:rsidTr="008061BD">
        <w:trPr>
          <w:trHeight w:val="1401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7EF1" w:rsidRPr="000637A2" w:rsidRDefault="00DE7EF1" w:rsidP="000D6ED8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37A2">
              <w:rPr>
                <w:rFonts w:ascii="Arial" w:hAnsi="Arial" w:cs="Arial"/>
                <w:b/>
                <w:color w:val="auto"/>
                <w:sz w:val="20"/>
                <w:szCs w:val="20"/>
              </w:rPr>
              <w:t>Feedback/Feed forward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EF1" w:rsidRPr="000637A2" w:rsidRDefault="00DE7EF1" w:rsidP="00457B85">
            <w:pPr>
              <w:rPr>
                <w:rFonts w:ascii="Arial" w:eastAsia="Verdana" w:hAnsi="Arial" w:cs="Arial"/>
                <w:b/>
                <w:color w:val="auto"/>
                <w:sz w:val="20"/>
                <w:szCs w:val="20"/>
              </w:rPr>
            </w:pPr>
            <w:r w:rsidRPr="000637A2">
              <w:rPr>
                <w:rFonts w:ascii="Arial" w:eastAsia="Verdana" w:hAnsi="Arial" w:cs="Arial"/>
                <w:b/>
                <w:color w:val="auto"/>
                <w:sz w:val="20"/>
                <w:szCs w:val="20"/>
              </w:rPr>
              <w:t>Wat gaan we doen?</w:t>
            </w:r>
          </w:p>
          <w:p w:rsidR="00DE7EF1" w:rsidRPr="000637A2" w:rsidRDefault="00DE7EF1" w:rsidP="008061B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37A2">
              <w:rPr>
                <w:rFonts w:ascii="Arial" w:eastAsia="Verdana" w:hAnsi="Arial" w:cs="Arial"/>
                <w:b/>
                <w:color w:val="auto"/>
                <w:sz w:val="20"/>
                <w:szCs w:val="20"/>
              </w:rPr>
              <w:t xml:space="preserve">De school stelt een plan van aanpak op t.a.v. implementatie formatieve evaluatie </w:t>
            </w:r>
            <w:r w:rsidR="008061BD" w:rsidRPr="000637A2">
              <w:rPr>
                <w:rFonts w:ascii="Arial" w:eastAsia="Verdana" w:hAnsi="Arial" w:cs="Arial"/>
                <w:b/>
                <w:color w:val="auto"/>
                <w:sz w:val="20"/>
                <w:szCs w:val="20"/>
              </w:rPr>
              <w:t>komend jaar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EF1" w:rsidRPr="000637A2" w:rsidRDefault="00A34AEF" w:rsidP="00C4589F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649"/>
              <w:rPr>
                <w:rFonts w:ascii="Arial" w:hAnsi="Arial" w:cs="Arial"/>
                <w:sz w:val="20"/>
                <w:szCs w:val="20"/>
              </w:rPr>
            </w:pPr>
            <w:r w:rsidRPr="000637A2">
              <w:rPr>
                <w:rFonts w:ascii="Arial" w:hAnsi="Arial" w:cs="Arial"/>
                <w:sz w:val="20"/>
                <w:szCs w:val="20"/>
              </w:rPr>
              <w:t xml:space="preserve">Denk aan activiteiten t.a.v. noodzaak om te innoveren, gedeelde visie, leiderschap, eigenaarschap &amp; vertrouwen, lerende organisatie, facilitering, competenties &amp; duurzaamheid, implementatie- &amp; evaluatieproces (zie </w:t>
            </w:r>
            <w:hyperlink r:id="rId9" w:history="1">
              <w:r w:rsidRPr="000637A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contextscan</w:t>
              </w:r>
            </w:hyperlink>
            <w:r w:rsidR="008061BD" w:rsidRPr="000637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02F2" w:rsidRPr="000637A2">
              <w:rPr>
                <w:rFonts w:ascii="Arial" w:hAnsi="Arial" w:cs="Arial"/>
                <w:sz w:val="20"/>
                <w:szCs w:val="20"/>
              </w:rPr>
              <w:t>Implementatie Formatief E</w:t>
            </w:r>
            <w:r w:rsidR="008061BD" w:rsidRPr="000637A2">
              <w:rPr>
                <w:rFonts w:ascii="Arial" w:hAnsi="Arial" w:cs="Arial"/>
                <w:sz w:val="20"/>
                <w:szCs w:val="20"/>
              </w:rPr>
              <w:t>valueren</w:t>
            </w:r>
            <w:r w:rsidRPr="000637A2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DE7EF1" w:rsidRPr="000637A2" w:rsidRDefault="00DE7EF1" w:rsidP="00385131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DE7EF1" w:rsidRPr="000637A2" w:rsidRDefault="00DE7EF1" w:rsidP="00385131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0637A2" w:rsidRPr="000637A2" w:rsidTr="002204D3">
        <w:trPr>
          <w:trHeight w:val="1770"/>
        </w:trPr>
        <w:tc>
          <w:tcPr>
            <w:tcW w:w="1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7EF1" w:rsidRPr="000637A2" w:rsidRDefault="00DE7EF1" w:rsidP="00C4589F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64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EF1" w:rsidRPr="000637A2" w:rsidRDefault="00DE7EF1" w:rsidP="00C4589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37A2">
              <w:rPr>
                <w:rFonts w:ascii="Arial" w:eastAsia="Verdana" w:hAnsi="Arial" w:cs="Arial"/>
                <w:b/>
                <w:color w:val="auto"/>
                <w:sz w:val="20"/>
                <w:szCs w:val="20"/>
              </w:rPr>
              <w:t>Hoe</w:t>
            </w:r>
            <w:r w:rsidRPr="000637A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637A2">
              <w:rPr>
                <w:rFonts w:ascii="Arial" w:hAnsi="Arial" w:cs="Arial"/>
                <w:b/>
                <w:color w:val="auto"/>
                <w:sz w:val="20"/>
                <w:szCs w:val="20"/>
              </w:rPr>
              <w:t>gaan we dat concreet uitvoeren?</w:t>
            </w:r>
          </w:p>
          <w:p w:rsidR="00DE7EF1" w:rsidRPr="000637A2" w:rsidRDefault="00DE7EF1" w:rsidP="00C4589F">
            <w:pPr>
              <w:pStyle w:val="Lijstalinea"/>
              <w:spacing w:after="0" w:line="240" w:lineRule="auto"/>
              <w:ind w:left="64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7EF1" w:rsidRPr="000637A2" w:rsidRDefault="00DE7EF1" w:rsidP="00C4589F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649"/>
              <w:rPr>
                <w:rFonts w:ascii="Arial" w:hAnsi="Arial" w:cs="Arial"/>
                <w:sz w:val="20"/>
                <w:szCs w:val="20"/>
              </w:rPr>
            </w:pPr>
            <w:r w:rsidRPr="000637A2">
              <w:rPr>
                <w:rFonts w:ascii="Arial" w:hAnsi="Arial" w:cs="Arial"/>
                <w:sz w:val="20"/>
                <w:szCs w:val="20"/>
              </w:rPr>
              <w:t>Welke activiteiten gaan we uitvoeren?</w:t>
            </w:r>
          </w:p>
          <w:p w:rsidR="00DE7EF1" w:rsidRPr="000637A2" w:rsidRDefault="00DE7EF1" w:rsidP="00C4589F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649"/>
              <w:rPr>
                <w:rFonts w:ascii="Arial" w:hAnsi="Arial" w:cs="Arial"/>
                <w:sz w:val="20"/>
                <w:szCs w:val="20"/>
              </w:rPr>
            </w:pPr>
            <w:r w:rsidRPr="000637A2">
              <w:rPr>
                <w:rFonts w:ascii="Arial" w:hAnsi="Arial" w:cs="Arial"/>
                <w:sz w:val="20"/>
                <w:szCs w:val="20"/>
              </w:rPr>
              <w:t>Op welke termijn? Wat is een realistisch tijdschema?</w:t>
            </w:r>
          </w:p>
          <w:p w:rsidR="00DE7EF1" w:rsidRPr="000637A2" w:rsidRDefault="00DE7EF1" w:rsidP="00C4589F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649"/>
              <w:rPr>
                <w:rFonts w:ascii="Arial" w:hAnsi="Arial" w:cs="Arial"/>
                <w:sz w:val="20"/>
                <w:szCs w:val="20"/>
              </w:rPr>
            </w:pPr>
            <w:r w:rsidRPr="000637A2">
              <w:rPr>
                <w:rFonts w:ascii="Arial" w:hAnsi="Arial" w:cs="Arial"/>
                <w:sz w:val="20"/>
                <w:szCs w:val="20"/>
              </w:rPr>
              <w:t>Wie ga je erbij betrekken, bij voorbereiding en uitvoering?</w:t>
            </w:r>
          </w:p>
          <w:p w:rsidR="00DE7EF1" w:rsidRPr="000637A2" w:rsidRDefault="00DE7EF1" w:rsidP="00C4589F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649"/>
              <w:rPr>
                <w:rFonts w:ascii="Arial" w:hAnsi="Arial" w:cs="Arial"/>
                <w:sz w:val="20"/>
                <w:szCs w:val="20"/>
              </w:rPr>
            </w:pPr>
            <w:r w:rsidRPr="000637A2">
              <w:rPr>
                <w:rFonts w:ascii="Arial" w:hAnsi="Arial" w:cs="Arial"/>
                <w:sz w:val="20"/>
                <w:szCs w:val="20"/>
              </w:rPr>
              <w:t>Welke professionalisering en/of (externe) ondersteuning is nodig?</w:t>
            </w:r>
          </w:p>
          <w:p w:rsidR="00DE7EF1" w:rsidRPr="000637A2" w:rsidRDefault="00DE7EF1" w:rsidP="00C4589F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649"/>
              <w:rPr>
                <w:rFonts w:ascii="Arial" w:hAnsi="Arial" w:cs="Arial"/>
                <w:sz w:val="20"/>
                <w:szCs w:val="20"/>
              </w:rPr>
            </w:pPr>
            <w:r w:rsidRPr="000637A2">
              <w:rPr>
                <w:rFonts w:ascii="Arial" w:hAnsi="Arial" w:cs="Arial"/>
                <w:sz w:val="20"/>
                <w:szCs w:val="20"/>
              </w:rPr>
              <w:t xml:space="preserve">Welke middelen (geld, tijd, leermiddelen, rooster, werkplekken, organisatorische aanpassingen) zijn nodig? </w:t>
            </w:r>
          </w:p>
          <w:p w:rsidR="00DE7EF1" w:rsidRPr="000637A2" w:rsidRDefault="00DE7EF1" w:rsidP="00C4589F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649"/>
              <w:rPr>
                <w:rFonts w:ascii="Arial" w:hAnsi="Arial" w:cs="Arial"/>
                <w:sz w:val="20"/>
                <w:szCs w:val="20"/>
              </w:rPr>
            </w:pPr>
            <w:r w:rsidRPr="000637A2">
              <w:rPr>
                <w:rFonts w:ascii="Arial" w:hAnsi="Arial" w:cs="Arial"/>
                <w:sz w:val="20"/>
                <w:szCs w:val="20"/>
              </w:rPr>
              <w:t>In hoeverre is de cultuur op school rijp voor de implementatie van formatieve evaluatie?</w:t>
            </w:r>
          </w:p>
          <w:p w:rsidR="00DE7EF1" w:rsidRPr="000637A2" w:rsidRDefault="00DE7EF1" w:rsidP="00C4589F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649"/>
              <w:rPr>
                <w:rFonts w:ascii="Arial" w:hAnsi="Arial" w:cs="Arial"/>
                <w:sz w:val="20"/>
                <w:szCs w:val="20"/>
              </w:rPr>
            </w:pPr>
            <w:r w:rsidRPr="000637A2">
              <w:rPr>
                <w:rFonts w:ascii="Arial" w:hAnsi="Arial" w:cs="Arial"/>
                <w:sz w:val="20"/>
                <w:szCs w:val="20"/>
              </w:rPr>
              <w:t>Hoe gaan we onze doelen en activiteiten monitoren en evalueren en wat hebben we daarbij nodig?</w:t>
            </w:r>
          </w:p>
        </w:tc>
      </w:tr>
      <w:tr w:rsidR="000637A2" w:rsidRPr="000637A2" w:rsidTr="008061BD">
        <w:trPr>
          <w:trHeight w:val="1067"/>
        </w:trPr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EF1" w:rsidRPr="000637A2" w:rsidRDefault="00DE7EF1" w:rsidP="00C4589F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6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EF1" w:rsidRPr="000637A2" w:rsidRDefault="00DE7EF1" w:rsidP="00C4589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637A2">
              <w:rPr>
                <w:rFonts w:ascii="Arial" w:hAnsi="Arial" w:cs="Arial"/>
                <w:b/>
                <w:color w:val="auto"/>
                <w:sz w:val="20"/>
                <w:szCs w:val="20"/>
              </w:rPr>
              <w:t>Hoe gaan we onze doelen en activiteiten eva</w:t>
            </w:r>
            <w:bookmarkStart w:id="0" w:name="_GoBack"/>
            <w:bookmarkEnd w:id="0"/>
            <w:r w:rsidRPr="000637A2">
              <w:rPr>
                <w:rFonts w:ascii="Arial" w:hAnsi="Arial" w:cs="Arial"/>
                <w:b/>
                <w:color w:val="auto"/>
                <w:sz w:val="20"/>
                <w:szCs w:val="20"/>
              </w:rPr>
              <w:t>lueren?</w:t>
            </w:r>
            <w:r w:rsidR="008061BD" w:rsidRPr="000637A2">
              <w:rPr>
                <w:rFonts w:ascii="Arial" w:hAnsi="Arial" w:cs="Arial"/>
                <w:b/>
                <w:color w:val="auto"/>
                <w:sz w:val="20"/>
                <w:szCs w:val="20"/>
              </w:rPr>
              <w:softHyphen/>
            </w:r>
            <w:r w:rsidR="008061BD" w:rsidRPr="000637A2">
              <w:rPr>
                <w:rFonts w:ascii="Arial" w:hAnsi="Arial" w:cs="Arial"/>
                <w:b/>
                <w:color w:val="auto"/>
                <w:sz w:val="20"/>
                <w:szCs w:val="20"/>
              </w:rPr>
              <w:softHyphen/>
            </w:r>
          </w:p>
        </w:tc>
        <w:tc>
          <w:tcPr>
            <w:tcW w:w="4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EF1" w:rsidRPr="000637A2" w:rsidRDefault="00DE7EF1" w:rsidP="00C4589F">
            <w:pPr>
              <w:pStyle w:val="Lijstalinea"/>
              <w:numPr>
                <w:ilvl w:val="0"/>
                <w:numId w:val="2"/>
              </w:numPr>
              <w:spacing w:after="0" w:line="240" w:lineRule="auto"/>
              <w:ind w:left="649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061BD" w:rsidRPr="000637A2" w:rsidRDefault="008061BD" w:rsidP="000637A2">
      <w:pPr>
        <w:spacing w:after="0" w:line="240" w:lineRule="auto"/>
        <w:rPr>
          <w:rFonts w:ascii="Arial" w:hAnsi="Arial" w:cs="Arial"/>
          <w:color w:val="808080" w:themeColor="background1" w:themeShade="80"/>
          <w:sz w:val="16"/>
          <w:szCs w:val="16"/>
        </w:rPr>
      </w:pPr>
    </w:p>
    <w:sectPr w:rsidR="008061BD" w:rsidRPr="000637A2" w:rsidSect="008061BD">
      <w:footerReference w:type="default" r:id="rId10"/>
      <w:endnotePr>
        <w:numFmt w:val="decimal"/>
      </w:endnotePr>
      <w:type w:val="continuous"/>
      <w:pgSz w:w="11907" w:h="16840" w:code="9"/>
      <w:pgMar w:top="426" w:right="1418" w:bottom="1814" w:left="215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AEF" w:rsidRDefault="008F4AEF">
      <w:r>
        <w:separator/>
      </w:r>
    </w:p>
  </w:endnote>
  <w:endnote w:type="continuationSeparator" w:id="0">
    <w:p w:rsidR="008F4AEF" w:rsidRDefault="008F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793" w:rsidRDefault="006F1793">
    <w:pPr>
      <w:pStyle w:val="Voettekst"/>
    </w:pPr>
  </w:p>
  <w:p w:rsidR="000D6ED8" w:rsidRPr="00F64F7E" w:rsidRDefault="000D6ED8" w:rsidP="00227972">
    <w:pPr>
      <w:pStyle w:val="Voettekst"/>
      <w:tabs>
        <w:tab w:val="clear" w:pos="9072"/>
        <w:tab w:val="right" w:pos="8280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AEF" w:rsidRDefault="008F4AEF">
      <w:r>
        <w:separator/>
      </w:r>
    </w:p>
  </w:footnote>
  <w:footnote w:type="continuationSeparator" w:id="0">
    <w:p w:rsidR="008F4AEF" w:rsidRDefault="008F4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94060"/>
    <w:multiLevelType w:val="hybridMultilevel"/>
    <w:tmpl w:val="0E08A7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43A74"/>
    <w:multiLevelType w:val="hybridMultilevel"/>
    <w:tmpl w:val="731ECCCC"/>
    <w:lvl w:ilvl="0" w:tplc="4606D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28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AAF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80F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F01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50E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EC8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B0B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F8C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3BE1E9D"/>
    <w:multiLevelType w:val="hybridMultilevel"/>
    <w:tmpl w:val="4294729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7E"/>
    <w:rsid w:val="00024943"/>
    <w:rsid w:val="000418BC"/>
    <w:rsid w:val="000637A2"/>
    <w:rsid w:val="000D6ED8"/>
    <w:rsid w:val="000D7379"/>
    <w:rsid w:val="001615E3"/>
    <w:rsid w:val="0018059D"/>
    <w:rsid w:val="001A565A"/>
    <w:rsid w:val="001B56EC"/>
    <w:rsid w:val="00227972"/>
    <w:rsid w:val="00235D22"/>
    <w:rsid w:val="00307AAC"/>
    <w:rsid w:val="00333A79"/>
    <w:rsid w:val="003702F2"/>
    <w:rsid w:val="003715BC"/>
    <w:rsid w:val="00385131"/>
    <w:rsid w:val="003E0EA5"/>
    <w:rsid w:val="00457B85"/>
    <w:rsid w:val="004809D8"/>
    <w:rsid w:val="0053429E"/>
    <w:rsid w:val="006F1793"/>
    <w:rsid w:val="0075434E"/>
    <w:rsid w:val="00762834"/>
    <w:rsid w:val="007864B7"/>
    <w:rsid w:val="007F016D"/>
    <w:rsid w:val="008038A1"/>
    <w:rsid w:val="008061BD"/>
    <w:rsid w:val="0088760E"/>
    <w:rsid w:val="00890B33"/>
    <w:rsid w:val="008C3576"/>
    <w:rsid w:val="008F4AEF"/>
    <w:rsid w:val="00995FAA"/>
    <w:rsid w:val="009D59F7"/>
    <w:rsid w:val="00A34AEF"/>
    <w:rsid w:val="00A62CF2"/>
    <w:rsid w:val="00A7435F"/>
    <w:rsid w:val="00B158DF"/>
    <w:rsid w:val="00C170A4"/>
    <w:rsid w:val="00C4589F"/>
    <w:rsid w:val="00CC3512"/>
    <w:rsid w:val="00D26BA2"/>
    <w:rsid w:val="00DA50A2"/>
    <w:rsid w:val="00DB21B0"/>
    <w:rsid w:val="00DD32EB"/>
    <w:rsid w:val="00DD4603"/>
    <w:rsid w:val="00DE7EF1"/>
    <w:rsid w:val="00E22EF9"/>
    <w:rsid w:val="00E51397"/>
    <w:rsid w:val="00F04453"/>
    <w:rsid w:val="00F64F7E"/>
    <w:rsid w:val="00F76D06"/>
    <w:rsid w:val="00FA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A5ECED4"/>
  <w15:docId w15:val="{DDB73EC4-CA8E-4888-9E6E-E0F7988F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64F7E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link w:val="VoettekstChar"/>
    <w:uiPriority w:val="99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table" w:customStyle="1" w:styleId="TableGrid">
    <w:name w:val="TableGrid"/>
    <w:rsid w:val="00F64F7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34"/>
    <w:qFormat/>
    <w:rsid w:val="00F64F7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</w:rPr>
  </w:style>
  <w:style w:type="character" w:customStyle="1" w:styleId="VoettekstChar">
    <w:name w:val="Voettekst Char"/>
    <w:basedOn w:val="Standaardalinea-lettertype"/>
    <w:link w:val="Voettekst"/>
    <w:uiPriority w:val="99"/>
    <w:rsid w:val="006F1793"/>
    <w:rPr>
      <w:rFonts w:ascii="Calibri" w:eastAsia="Calibri" w:hAnsi="Calibri" w:cs="Calibri"/>
      <w:color w:val="000000"/>
      <w:sz w:val="22"/>
      <w:szCs w:val="22"/>
    </w:rPr>
  </w:style>
  <w:style w:type="character" w:styleId="Hyperlink">
    <w:name w:val="Hyperlink"/>
    <w:basedOn w:val="Standaardalinea-lettertype"/>
    <w:unhideWhenUsed/>
    <w:rsid w:val="008061BD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semiHidden/>
    <w:unhideWhenUsed/>
    <w:rsid w:val="003702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google.nl/url?sa=i&amp;rct=j&amp;q=&amp;esrc=s&amp;source=images&amp;cd=&amp;ved=2ahUKEwj1p5jh2o_eAhVBC-wKHexVDEkQjRx6BAgBEAU&amp;url=https://didactiefonline.nl/artikel/doorpakken-met-formatief-toetsen&amp;psig=AOvVaw1ekbz4crHNDCh4i1VOFTlN&amp;ust=153994243584987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curriculumvandetoekomst.slo.nl/Paginas/Contextscan-Formatief-Evalueren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lesbrief.dotm</Template>
  <TotalTime>51</TotalTime>
  <Pages>1</Pages>
  <Words>200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Werkblad-Lesbrief</vt:lpstr>
    </vt:vector>
  </TitlesOfParts>
  <Company>Stichting Leerplanontwikkeling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Werkblad-Lesbrief</dc:title>
  <dc:subject/>
  <dc:creator>Anoniem</dc:creator>
  <cp:keywords/>
  <dc:description/>
  <cp:lastModifiedBy>Lammie Stoffers</cp:lastModifiedBy>
  <cp:revision>6</cp:revision>
  <cp:lastPrinted>2008-09-29T14:29:00Z</cp:lastPrinted>
  <dcterms:created xsi:type="dcterms:W3CDTF">2018-10-18T09:53:00Z</dcterms:created>
  <dcterms:modified xsi:type="dcterms:W3CDTF">2019-05-02T11:56:00Z</dcterms:modified>
</cp:coreProperties>
</file>